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6B9E" w14:textId="77777777" w:rsidR="00B9156A" w:rsidRPr="001E1B42" w:rsidRDefault="005C6852" w:rsidP="001E1B42">
      <w:pPr>
        <w:jc w:val="both"/>
        <w:rPr>
          <w:rFonts w:ascii="Aptos" w:hAnsi="Aptos"/>
        </w:rPr>
      </w:pPr>
      <w:r w:rsidRPr="001E1B4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AADB1" wp14:editId="31E7CC28">
                <wp:simplePos x="0" y="0"/>
                <wp:positionH relativeFrom="margin">
                  <wp:posOffset>628650</wp:posOffset>
                </wp:positionH>
                <wp:positionV relativeFrom="paragraph">
                  <wp:posOffset>85725</wp:posOffset>
                </wp:positionV>
                <wp:extent cx="5038725" cy="6858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7D3C" w14:textId="77777777" w:rsidR="00FB7183" w:rsidRDefault="00871ECB" w:rsidP="00FB71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910D8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Coalition of Ohio Regional Districts</w:t>
                            </w:r>
                            <w:r w:rsidR="00FB7183" w:rsidRPr="005910D8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3E0331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  <w:t xml:space="preserve">Weekly </w:t>
                            </w:r>
                            <w:r w:rsidR="00EF221A" w:rsidRPr="005910D8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  <w:t xml:space="preserve">Legislative Report </w:t>
                            </w:r>
                          </w:p>
                          <w:p w14:paraId="281CB4CD" w14:textId="44A38B98" w:rsidR="005C6852" w:rsidRPr="005910D8" w:rsidRDefault="00C50BCA" w:rsidP="00FB7183">
                            <w:pPr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  <w:t>February 27,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AAD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pt;margin-top:6.75pt;width:396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" filled="f" stroked="f">
                <v:textbox>
                  <w:txbxContent>
                    <w:p w14:paraId="687B7D3C" w14:textId="77777777" w:rsidR="00FB7183" w:rsidRDefault="00871ECB" w:rsidP="00FB718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5910D8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t>Coalition of Ohio Regional Districts</w:t>
                      </w:r>
                      <w:r w:rsidR="00FB7183" w:rsidRPr="005910D8">
                        <w:rPr>
                          <w:rFonts w:ascii="Cambria" w:hAnsi="Cambria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3E0331"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  <w:t xml:space="preserve">Weekly </w:t>
                      </w:r>
                      <w:r w:rsidR="00EF221A" w:rsidRPr="005910D8"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  <w:t xml:space="preserve">Legislative Report </w:t>
                      </w:r>
                    </w:p>
                    <w:p w14:paraId="281CB4CD" w14:textId="44A38B98" w:rsidR="005C6852" w:rsidRPr="005910D8" w:rsidRDefault="00C50BCA" w:rsidP="00FB7183">
                      <w:pPr>
                        <w:jc w:val="center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  <w:t>February 27,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6777" w:rsidRPr="001E1B42">
        <w:rPr>
          <w:rFonts w:ascii="Aptos" w:hAnsi="Aptos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78D54C" wp14:editId="4A774143">
                <wp:simplePos x="0" y="0"/>
                <wp:positionH relativeFrom="page">
                  <wp:posOffset>-85725</wp:posOffset>
                </wp:positionH>
                <wp:positionV relativeFrom="paragraph">
                  <wp:posOffset>-581025</wp:posOffset>
                </wp:positionV>
                <wp:extent cx="7953375" cy="1417320"/>
                <wp:effectExtent l="0" t="0" r="2857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3375" cy="1417320"/>
                          <a:chOff x="0" y="-236650"/>
                          <a:chExt cx="7953375" cy="1418852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0" y="363703"/>
                            <a:ext cx="79533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Picture 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4879" y="-236650"/>
                            <a:ext cx="1184674" cy="14188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33DF2" id="Group 4" o:spid="_x0000_s1026" style="position:absolute;margin-left:-6.75pt;margin-top:-45.75pt;width:626.25pt;height:111.6pt;z-index:251658240;mso-position-horizontal-relative:page;mso-height-relative:margin" coordorigin=",-2366" coordsize="79533,14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">
                <v:line id="Straight Connector 5" o:spid="_x0000_s1027" style="position:absolute;visibility:visible;mso-wrap-style:square" from="0,3637" to="79533,3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" strokecolor="#5b9bd5 [3208]" strokeweight="1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Logo&#10;&#10;Description automatically generated" style="position:absolute;left:8248;top:-2366;width:11847;height:14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">
                  <v:imagedata r:id="rId9" o:title="Logo&#10;&#10;Description automatically generated"/>
                </v:shape>
                <w10:wrap anchorx="page"/>
              </v:group>
            </w:pict>
          </mc:Fallback>
        </mc:AlternateContent>
      </w:r>
      <w:r w:rsidR="00A057BF" w:rsidRPr="001E1B42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6D70A" wp14:editId="61BD4400">
                <wp:simplePos x="0" y="0"/>
                <wp:positionH relativeFrom="margin">
                  <wp:posOffset>247650</wp:posOffset>
                </wp:positionH>
                <wp:positionV relativeFrom="paragraph">
                  <wp:posOffset>-485775</wp:posOffset>
                </wp:positionV>
                <wp:extent cx="5924550" cy="6381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74699" w14:textId="77777777" w:rsidR="00FB7183" w:rsidRPr="005910D8" w:rsidRDefault="00FB7183" w:rsidP="00FB7183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</w:pPr>
                            <w:r w:rsidRPr="005910D8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t>GOVERNMENTAL POLICY GROUP, INC.</w:t>
                            </w:r>
                            <w:r w:rsidRPr="005910D8">
                              <w:rPr>
                                <w:rFonts w:ascii="Cambria" w:hAnsi="Cambria"/>
                                <w:b/>
                                <w:bCs/>
                                <w:sz w:val="28"/>
                              </w:rPr>
                              <w:br/>
                              <w:t>RH RESOURCES</w:t>
                            </w:r>
                          </w:p>
                          <w:p w14:paraId="79EC47B3" w14:textId="77777777" w:rsidR="00FB7183" w:rsidRPr="005910D8" w:rsidRDefault="00FB7183" w:rsidP="00FB718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6D70A" id="_x0000_s1027" type="#_x0000_t202" style="position:absolute;left:0;text-align:left;margin-left:19.5pt;margin-top:-38.25pt;width:466.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5d+wEAANQDAAAOAAAAZHJzL2Uyb0RvYy54bWysU9uO2yAQfa/Uf0C8N3bceD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" filled="f" stroked="f">
                <v:textbox>
                  <w:txbxContent>
                    <w:p w14:paraId="6AC74699" w14:textId="77777777" w:rsidR="00FB7183" w:rsidRPr="005910D8" w:rsidRDefault="00FB7183" w:rsidP="00FB7183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8"/>
                        </w:rPr>
                      </w:pPr>
                      <w:r w:rsidRPr="005910D8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t>GOVERNMENTAL POLICY GROUP, INC.</w:t>
                      </w:r>
                      <w:r w:rsidRPr="005910D8">
                        <w:rPr>
                          <w:rFonts w:ascii="Cambria" w:hAnsi="Cambria"/>
                          <w:b/>
                          <w:bCs/>
                          <w:sz w:val="28"/>
                        </w:rPr>
                        <w:br/>
                        <w:t>RH RESOURCES</w:t>
                      </w:r>
                    </w:p>
                    <w:p w14:paraId="79EC47B3" w14:textId="77777777" w:rsidR="00FB7183" w:rsidRPr="005910D8" w:rsidRDefault="00FB7183" w:rsidP="00FB7183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E6530" w14:textId="77777777" w:rsidR="00B9156A" w:rsidRPr="001E1B42" w:rsidRDefault="00B9156A" w:rsidP="001E1B42">
      <w:pPr>
        <w:jc w:val="both"/>
        <w:rPr>
          <w:rFonts w:ascii="Aptos" w:hAnsi="Aptos"/>
        </w:rPr>
      </w:pPr>
    </w:p>
    <w:p w14:paraId="45CCC5A4" w14:textId="77777777" w:rsidR="00B9156A" w:rsidRPr="001E1B42" w:rsidRDefault="00B9156A" w:rsidP="001E1B42">
      <w:pPr>
        <w:jc w:val="both"/>
        <w:rPr>
          <w:rFonts w:ascii="Aptos" w:hAnsi="Aptos"/>
        </w:rPr>
      </w:pPr>
    </w:p>
    <w:p w14:paraId="5BC7114C" w14:textId="77777777" w:rsidR="00626634" w:rsidRPr="001E1B42" w:rsidRDefault="00626634" w:rsidP="001E1B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="Cambria" w:hAnsi="Aptos" w:cs="Cambria"/>
        </w:rPr>
      </w:pPr>
      <w:bookmarkStart w:id="0" w:name="_Hlk136509248"/>
    </w:p>
    <w:p w14:paraId="7EEF7FF3" w14:textId="77777777" w:rsidR="008F5760" w:rsidRDefault="008F5760" w:rsidP="001E1B42">
      <w:pPr>
        <w:spacing w:after="160" w:line="259" w:lineRule="auto"/>
        <w:jc w:val="both"/>
        <w:rPr>
          <w:rFonts w:ascii="Aptos" w:eastAsia="Times New Roman" w:hAnsi="Aptos"/>
        </w:rPr>
      </w:pPr>
      <w:r w:rsidRPr="001E1B42">
        <w:rPr>
          <w:rFonts w:ascii="Aptos" w:eastAsia="Times New Roman" w:hAnsi="Aptos"/>
        </w:rPr>
        <w:t> </w:t>
      </w:r>
    </w:p>
    <w:p w14:paraId="450C8A55" w14:textId="77777777" w:rsidR="001E1B42" w:rsidRPr="001E1B42" w:rsidRDefault="001E1B42" w:rsidP="001E1B42">
      <w:pPr>
        <w:spacing w:after="160" w:line="259" w:lineRule="auto"/>
        <w:jc w:val="both"/>
        <w:rPr>
          <w:rFonts w:ascii="Aptos" w:eastAsia="Times New Roman" w:hAnsi="Aptos"/>
          <w:i/>
          <w:iCs/>
        </w:rPr>
      </w:pPr>
      <w:r w:rsidRPr="001E1B42">
        <w:rPr>
          <w:rFonts w:ascii="Aptos" w:eastAsia="Times New Roman" w:hAnsi="Aptos"/>
          <w:i/>
          <w:iCs/>
        </w:rPr>
        <w:t xml:space="preserve">This is your weekly legislative report for CORD! If you have any questions, comments, or concerns on pending legislation, please contact Michael Guastella with Governmental Policy Group at michael@gpgrhr.com. </w:t>
      </w:r>
    </w:p>
    <w:bookmarkEnd w:id="0"/>
    <w:p w14:paraId="0D23BEDE" w14:textId="77777777" w:rsidR="005C6852" w:rsidRPr="001E1B42" w:rsidRDefault="005C6852" w:rsidP="001E1B42">
      <w:pPr>
        <w:pStyle w:val="Heading1"/>
        <w:jc w:val="both"/>
        <w:rPr>
          <w:rFonts w:ascii="Aptos" w:hAnsi="Aptos"/>
        </w:rPr>
      </w:pPr>
      <w:r w:rsidRPr="001E1B42">
        <w:rPr>
          <w:rFonts w:ascii="Aptos" w:hAnsi="Aptos"/>
        </w:rPr>
        <w:t>Legislative Activity This Week</w:t>
      </w:r>
    </w:p>
    <w:p w14:paraId="2F5DF1EA" w14:textId="61D96CE8" w:rsidR="001E1B42" w:rsidRDefault="001E1B42" w:rsidP="001E1B42">
      <w:pPr>
        <w:jc w:val="both"/>
        <w:rPr>
          <w:rFonts w:ascii="Aptos" w:hAnsi="Aptos"/>
        </w:rPr>
      </w:pPr>
      <w:r w:rsidRPr="001E1B42">
        <w:rPr>
          <w:rFonts w:ascii="Aptos" w:hAnsi="Aptos"/>
        </w:rPr>
        <w:t>The following bills were heard this week in their respective committees</w:t>
      </w:r>
      <w:r w:rsidR="00F960C3">
        <w:rPr>
          <w:rFonts w:ascii="Aptos" w:hAnsi="Aptos"/>
        </w:rPr>
        <w:t>, organized in the order in which they were heard</w:t>
      </w:r>
      <w:r w:rsidRPr="001E1B42">
        <w:rPr>
          <w:rFonts w:ascii="Aptos" w:hAnsi="Aptos"/>
        </w:rPr>
        <w:t>.  Please follow the link(s) to view the bill text, LSC bill analysis, and any relevant testimony under the “committee activity” tab.</w:t>
      </w:r>
    </w:p>
    <w:p w14:paraId="52C4811D" w14:textId="77777777" w:rsidR="00C50BCA" w:rsidRDefault="00C50BCA" w:rsidP="001E1B42">
      <w:pPr>
        <w:jc w:val="both"/>
        <w:rPr>
          <w:rFonts w:ascii="Aptos" w:hAnsi="Apto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54"/>
        <w:gridCol w:w="39"/>
        <w:gridCol w:w="106"/>
        <w:gridCol w:w="1985"/>
        <w:gridCol w:w="179"/>
        <w:gridCol w:w="71"/>
        <w:gridCol w:w="37"/>
        <w:gridCol w:w="80"/>
        <w:gridCol w:w="115"/>
        <w:gridCol w:w="5526"/>
      </w:tblGrid>
      <w:tr w:rsidR="00313242" w:rsidRPr="00313242" w14:paraId="6E713E3B" w14:textId="77777777" w:rsidTr="00A74BDA">
        <w:trPr>
          <w:tblCellSpacing w:w="15" w:type="dxa"/>
        </w:trPr>
        <w:tc>
          <w:tcPr>
            <w:tcW w:w="568" w:type="pct"/>
            <w:hideMark/>
          </w:tcPr>
          <w:p w14:paraId="482152D0" w14:textId="77777777" w:rsidR="00313242" w:rsidRPr="00313242" w:rsidRDefault="00313242" w:rsidP="0031324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132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HCR15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4172DC11" w14:textId="77777777" w:rsidR="00313242" w:rsidRPr="00313242" w:rsidRDefault="00313242" w:rsidP="0031324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13242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URGE CONGRESS-DEFENSE AGAINST DRONES</w:t>
            </w:r>
            <w:r w:rsidRPr="00313242">
              <w:rPr>
                <w:rFonts w:ascii="Tahoma" w:eastAsia="Times New Roman" w:hAnsi="Tahoma" w:cs="Tahoma"/>
                <w:sz w:val="20"/>
                <w:szCs w:val="20"/>
              </w:rPr>
              <w:t xml:space="preserve"> (KING A, MATHEWS T) To urge the Congress of the United States to pass H.R. 1907, known as the Defense Against Drones Act of 2025.</w:t>
            </w:r>
          </w:p>
        </w:tc>
      </w:tr>
      <w:tr w:rsidR="00313242" w:rsidRPr="00313242" w14:paraId="0C069A55" w14:textId="77777777" w:rsidTr="00A74B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D5745" w14:textId="77777777" w:rsidR="00313242" w:rsidRPr="00313242" w:rsidRDefault="00313242" w:rsidP="0031324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1324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02" w:type="pct"/>
            <w:gridSpan w:val="4"/>
            <w:hideMark/>
          </w:tcPr>
          <w:p w14:paraId="42B9B308" w14:textId="77777777" w:rsidR="00313242" w:rsidRPr="00313242" w:rsidRDefault="00313242" w:rsidP="00313242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313242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915FFE3" w14:textId="77777777" w:rsidR="00313242" w:rsidRPr="00313242" w:rsidRDefault="00313242" w:rsidP="0031324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13242">
              <w:rPr>
                <w:rFonts w:ascii="Tahoma" w:eastAsia="Times New Roman" w:hAnsi="Tahoma" w:cs="Tahoma"/>
                <w:sz w:val="20"/>
                <w:szCs w:val="20"/>
              </w:rPr>
              <w:t>2/24/2026 - House Public Safety, (First Hearing)</w:t>
            </w:r>
          </w:p>
        </w:tc>
      </w:tr>
      <w:tr w:rsidR="00313242" w:rsidRPr="00313242" w14:paraId="56461E91" w14:textId="77777777" w:rsidTr="00A74B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B73CF" w14:textId="77777777" w:rsidR="00313242" w:rsidRPr="00313242" w:rsidRDefault="00313242" w:rsidP="0031324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31324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02" w:type="pct"/>
            <w:gridSpan w:val="4"/>
            <w:hideMark/>
          </w:tcPr>
          <w:p w14:paraId="7376D098" w14:textId="77777777" w:rsidR="00313242" w:rsidRPr="00313242" w:rsidRDefault="00313242" w:rsidP="00313242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313242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02D55EC" w14:textId="77777777" w:rsidR="00313242" w:rsidRPr="00313242" w:rsidRDefault="00313242" w:rsidP="00313242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0" w:tgtFrame="_blank" w:history="1">
              <w:r w:rsidRPr="00313242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https://www.legislature.ohio.gov/legislation/legislation-summary?id=GA136-HCR-15</w:t>
              </w:r>
            </w:hyperlink>
          </w:p>
        </w:tc>
      </w:tr>
      <w:tr w:rsidR="00DB1BA7" w14:paraId="69D69FAE" w14:textId="77777777" w:rsidTr="00A74BDA">
        <w:trPr>
          <w:tblCellSpacing w:w="15" w:type="dxa"/>
        </w:trPr>
        <w:tc>
          <w:tcPr>
            <w:tcW w:w="568" w:type="pct"/>
            <w:hideMark/>
          </w:tcPr>
          <w:p w14:paraId="5457EE96" w14:textId="77777777" w:rsidR="00DB1BA7" w:rsidRDefault="00DB1BA7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HB646</w:t>
            </w:r>
          </w:p>
        </w:tc>
        <w:tc>
          <w:tcPr>
            <w:tcW w:w="0" w:type="auto"/>
            <w:gridSpan w:val="10"/>
            <w:vAlign w:val="center"/>
            <w:hideMark/>
          </w:tcPr>
          <w:p w14:paraId="4C68C190" w14:textId="77777777" w:rsidR="00DB1BA7" w:rsidRDefault="00DB1BA7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CREATE DATA CENTER STUDY COMMISSION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(CLICK G, DEETER K) To create the Data Center Study Commission, and to declare an emergency.</w:t>
            </w:r>
          </w:p>
        </w:tc>
      </w:tr>
      <w:tr w:rsidR="00DB1BA7" w14:paraId="12FF1DCC" w14:textId="77777777" w:rsidTr="00A74B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8C567" w14:textId="77777777" w:rsidR="00DB1BA7" w:rsidRDefault="00DB1BA7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02" w:type="pct"/>
            <w:gridSpan w:val="4"/>
            <w:hideMark/>
          </w:tcPr>
          <w:p w14:paraId="7079EF89" w14:textId="77777777" w:rsidR="00DB1BA7" w:rsidRDefault="00DB1BA7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0E742EC" w14:textId="77777777" w:rsidR="00DB1BA7" w:rsidRDefault="00DB1BA7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2/24/2026 - House Technology and Innovation, (Second Hearing)</w:t>
            </w:r>
          </w:p>
        </w:tc>
      </w:tr>
      <w:tr w:rsidR="00DB1BA7" w14:paraId="3D9FD34C" w14:textId="77777777" w:rsidTr="00A74BD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6C837" w14:textId="77777777" w:rsidR="00DB1BA7" w:rsidRDefault="00DB1BA7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02" w:type="pct"/>
            <w:gridSpan w:val="4"/>
            <w:hideMark/>
          </w:tcPr>
          <w:p w14:paraId="4ADBCD28" w14:textId="77777777" w:rsidR="00DB1BA7" w:rsidRDefault="00DB1BA7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D5A55F0" w14:textId="77777777" w:rsidR="00DB1BA7" w:rsidRDefault="00DB1BA7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1" w:tgtFrame="_blank" w:history="1">
              <w:r>
                <w:rPr>
                  <w:rStyle w:val="Hyperlink"/>
                  <w:rFonts w:ascii="Tahoma" w:eastAsia="Times New Roman" w:hAnsi="Tahoma" w:cs="Tahoma"/>
                  <w:sz w:val="20"/>
                  <w:szCs w:val="20"/>
                </w:rPr>
                <w:t>https://www.legislature.ohio.gov/legislation/legislation-summary?id=GA136-HB-646</w:t>
              </w:r>
            </w:hyperlink>
          </w:p>
        </w:tc>
      </w:tr>
      <w:tr w:rsidR="009A704D" w14:paraId="5460662F" w14:textId="77777777" w:rsidTr="00A74BDA">
        <w:trPr>
          <w:tblCellSpacing w:w="15" w:type="dxa"/>
        </w:trPr>
        <w:tc>
          <w:tcPr>
            <w:tcW w:w="684" w:type="pct"/>
            <w:gridSpan w:val="4"/>
            <w:hideMark/>
          </w:tcPr>
          <w:p w14:paraId="7E91F771" w14:textId="77777777" w:rsidR="009A704D" w:rsidRDefault="009A704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HB609</w:t>
            </w:r>
          </w:p>
        </w:tc>
        <w:tc>
          <w:tcPr>
            <w:tcW w:w="0" w:type="auto"/>
            <w:gridSpan w:val="7"/>
            <w:vAlign w:val="center"/>
            <w:hideMark/>
          </w:tcPr>
          <w:p w14:paraId="40CEB0C6" w14:textId="77777777" w:rsidR="009A704D" w:rsidRDefault="009A704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PUBLIC TESTIMONY REQUIREMENT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(THOMAS D, CRAIG M) To require a public body to allow for public commentary and testimony before taking formal action on any item.</w:t>
            </w:r>
          </w:p>
        </w:tc>
      </w:tr>
      <w:tr w:rsidR="009A704D" w14:paraId="02E7BAC8" w14:textId="77777777" w:rsidTr="00A74BD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13CF324" w14:textId="77777777" w:rsidR="009A704D" w:rsidRDefault="009A704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69" w:type="pct"/>
            <w:gridSpan w:val="2"/>
            <w:hideMark/>
          </w:tcPr>
          <w:p w14:paraId="6A486C4A" w14:textId="77777777" w:rsidR="009A704D" w:rsidRDefault="009A704D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76F4645" w14:textId="77777777" w:rsidR="009A704D" w:rsidRDefault="009A704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2/24/2026 -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SUBSTITUTE BILL ACCEPTED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, House General Government, (First Hearing)</w:t>
            </w:r>
          </w:p>
        </w:tc>
      </w:tr>
      <w:tr w:rsidR="009A704D" w14:paraId="69D41FDE" w14:textId="77777777" w:rsidTr="00A74BD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0EF54BEC" w14:textId="77777777" w:rsidR="009A704D" w:rsidRDefault="009A704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69" w:type="pct"/>
            <w:gridSpan w:val="2"/>
            <w:hideMark/>
          </w:tcPr>
          <w:p w14:paraId="736E583A" w14:textId="77777777" w:rsidR="009A704D" w:rsidRDefault="009A704D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B3BA274" w14:textId="77777777" w:rsidR="009A704D" w:rsidRDefault="009A704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2" w:tgtFrame="_blank" w:history="1">
              <w:r>
                <w:rPr>
                  <w:rStyle w:val="Hyperlink"/>
                  <w:rFonts w:ascii="Tahoma" w:eastAsia="Times New Roman" w:hAnsi="Tahoma" w:cs="Tahoma"/>
                  <w:sz w:val="20"/>
                  <w:szCs w:val="20"/>
                </w:rPr>
                <w:t>https://www.legislature.ohio.gov/legislation/legislation-summary?id=GA136-HB-609</w:t>
              </w:r>
            </w:hyperlink>
          </w:p>
        </w:tc>
      </w:tr>
      <w:tr w:rsidR="001D79F5" w14:paraId="427DB96D" w14:textId="77777777" w:rsidTr="00A74BDA">
        <w:trPr>
          <w:tblCellSpacing w:w="15" w:type="dxa"/>
        </w:trPr>
        <w:tc>
          <w:tcPr>
            <w:tcW w:w="637" w:type="pct"/>
            <w:gridSpan w:val="2"/>
            <w:hideMark/>
          </w:tcPr>
          <w:p w14:paraId="2A0467C1" w14:textId="77777777" w:rsidR="001D79F5" w:rsidRDefault="001D79F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HB92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060D2CD6" w14:textId="77777777" w:rsidR="001D79F5" w:rsidRDefault="001D79F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REGARDING UNPAID MUNICIPAL SERVICES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(JOHNSON M, MCCLAIN R) Regarding unpaid municipal utility services.</w:t>
            </w:r>
          </w:p>
        </w:tc>
      </w:tr>
      <w:tr w:rsidR="001D79F5" w14:paraId="5367F6E9" w14:textId="77777777" w:rsidTr="00A74B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3F6077" w14:textId="77777777" w:rsidR="001D79F5" w:rsidRDefault="001D79F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318" w:type="pct"/>
            <w:gridSpan w:val="8"/>
            <w:hideMark/>
          </w:tcPr>
          <w:p w14:paraId="56649536" w14:textId="77777777" w:rsidR="001D79F5" w:rsidRDefault="001D79F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vAlign w:val="center"/>
            <w:hideMark/>
          </w:tcPr>
          <w:p w14:paraId="6BBD2CAE" w14:textId="77777777" w:rsidR="001D79F5" w:rsidRDefault="001D79F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2/25/2026 - House Local Government, (Seventh Hearing)</w:t>
            </w:r>
          </w:p>
        </w:tc>
      </w:tr>
      <w:tr w:rsidR="001D79F5" w14:paraId="31497094" w14:textId="77777777" w:rsidTr="00A74B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783178" w14:textId="77777777" w:rsidR="001D79F5" w:rsidRDefault="001D79F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318" w:type="pct"/>
            <w:gridSpan w:val="8"/>
            <w:hideMark/>
          </w:tcPr>
          <w:p w14:paraId="5C0EA6DA" w14:textId="77777777" w:rsidR="001D79F5" w:rsidRDefault="001D79F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vAlign w:val="center"/>
            <w:hideMark/>
          </w:tcPr>
          <w:p w14:paraId="3923E65E" w14:textId="77777777" w:rsidR="001D79F5" w:rsidRDefault="001D79F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3" w:tgtFrame="_blank" w:history="1">
              <w:r>
                <w:rPr>
                  <w:rStyle w:val="Hyperlink"/>
                  <w:rFonts w:ascii="Tahoma" w:eastAsia="Times New Roman" w:hAnsi="Tahoma" w:cs="Tahoma"/>
                  <w:sz w:val="20"/>
                  <w:szCs w:val="20"/>
                </w:rPr>
                <w:t>https://www.legislature.ohio.gov/legislation/legislation-summary?id=GA136-HB-92</w:t>
              </w:r>
            </w:hyperlink>
          </w:p>
        </w:tc>
      </w:tr>
      <w:tr w:rsidR="00036025" w14:paraId="0E2C0D36" w14:textId="77777777" w:rsidTr="00A74BDA">
        <w:trPr>
          <w:tblCellSpacing w:w="15" w:type="dxa"/>
        </w:trPr>
        <w:tc>
          <w:tcPr>
            <w:tcW w:w="637" w:type="pct"/>
            <w:gridSpan w:val="2"/>
            <w:hideMark/>
          </w:tcPr>
          <w:p w14:paraId="1967F4B2" w14:textId="77777777" w:rsidR="00036025" w:rsidRDefault="0003602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HB473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442302B7" w14:textId="77777777" w:rsidR="00036025" w:rsidRDefault="0003602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PROHIBIT PUBLIC EMPLOYER CONTRIBUTION PAYMENTS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(THOMAS D) To prohibit a public employer from paying employee contributions to a state retirement system.</w:t>
            </w:r>
          </w:p>
        </w:tc>
      </w:tr>
      <w:tr w:rsidR="00036025" w14:paraId="3DB2431C" w14:textId="77777777" w:rsidTr="00A74B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B038537" w14:textId="77777777" w:rsidR="00036025" w:rsidRDefault="0003602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7"/>
            <w:hideMark/>
          </w:tcPr>
          <w:p w14:paraId="611A7C73" w14:textId="77777777" w:rsidR="00036025" w:rsidRDefault="0003602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253014" w14:textId="77777777" w:rsidR="00036025" w:rsidRDefault="0003602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2/25/2026 - House Public Insurance and Pensions, (Third Hearing)</w:t>
            </w:r>
          </w:p>
        </w:tc>
      </w:tr>
      <w:tr w:rsidR="00036025" w14:paraId="60EB6D18" w14:textId="77777777" w:rsidTr="00A74B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AC56CD3" w14:textId="77777777" w:rsidR="00036025" w:rsidRDefault="0003602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71" w:type="pct"/>
            <w:gridSpan w:val="7"/>
            <w:hideMark/>
          </w:tcPr>
          <w:p w14:paraId="02ECCAD3" w14:textId="77777777" w:rsidR="00036025" w:rsidRDefault="0003602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2DB0FB" w14:textId="77777777" w:rsidR="00036025" w:rsidRDefault="0003602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4" w:tgtFrame="_blank" w:history="1">
              <w:r>
                <w:rPr>
                  <w:rStyle w:val="Hyperlink"/>
                  <w:rFonts w:ascii="Tahoma" w:eastAsia="Times New Roman" w:hAnsi="Tahoma" w:cs="Tahoma"/>
                  <w:sz w:val="20"/>
                  <w:szCs w:val="20"/>
                </w:rPr>
                <w:t>https://www.legislature.ohio.gov/legislation/legislation-summary?id=GA136-HB-473</w:t>
              </w:r>
            </w:hyperlink>
          </w:p>
        </w:tc>
      </w:tr>
      <w:tr w:rsidR="00DB7119" w14:paraId="69394B16" w14:textId="77777777" w:rsidTr="00A74BDA">
        <w:trPr>
          <w:tblCellSpacing w:w="15" w:type="dxa"/>
        </w:trPr>
        <w:tc>
          <w:tcPr>
            <w:tcW w:w="637" w:type="pct"/>
            <w:gridSpan w:val="2"/>
            <w:hideMark/>
          </w:tcPr>
          <w:p w14:paraId="14811EEB" w14:textId="77777777" w:rsidR="00DB7119" w:rsidRDefault="00DB711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HB314</w:t>
            </w:r>
          </w:p>
        </w:tc>
        <w:tc>
          <w:tcPr>
            <w:tcW w:w="0" w:type="auto"/>
            <w:gridSpan w:val="9"/>
            <w:vAlign w:val="center"/>
            <w:hideMark/>
          </w:tcPr>
          <w:p w14:paraId="388BE0BB" w14:textId="77777777" w:rsidR="00DB7119" w:rsidRDefault="00DB711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RESTRICT DISRUPTIVE RECORD REQUESTS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(ISAACSOHN D, RAY S) To restrict harassing or disruptive public records requests and permit private contractors to respond to voluminous public records requests.</w:t>
            </w:r>
          </w:p>
        </w:tc>
      </w:tr>
      <w:tr w:rsidR="00DB7119" w14:paraId="65591210" w14:textId="77777777" w:rsidTr="00A74B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026D13" w14:textId="77777777" w:rsidR="00DB7119" w:rsidRDefault="00DB711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43" w:type="pct"/>
            <w:gridSpan w:val="6"/>
            <w:hideMark/>
          </w:tcPr>
          <w:p w14:paraId="361F42D3" w14:textId="77777777" w:rsidR="00DB7119" w:rsidRDefault="00DB7119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8537915" w14:textId="77777777" w:rsidR="00DB7119" w:rsidRDefault="00DB711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2/25/2026 - House Judiciary, (Second Hearing)</w:t>
            </w:r>
          </w:p>
        </w:tc>
      </w:tr>
      <w:tr w:rsidR="00DB7119" w14:paraId="6D7C7B7E" w14:textId="77777777" w:rsidTr="00A74BD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516DE2F" w14:textId="77777777" w:rsidR="00DB7119" w:rsidRDefault="00DB711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43" w:type="pct"/>
            <w:gridSpan w:val="6"/>
            <w:hideMark/>
          </w:tcPr>
          <w:p w14:paraId="795679E7" w14:textId="77777777" w:rsidR="00DB7119" w:rsidRDefault="00DB7119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058F820A" w14:textId="77777777" w:rsidR="00DB7119" w:rsidRDefault="00DB7119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5" w:tgtFrame="_blank" w:history="1">
              <w:r>
                <w:rPr>
                  <w:rStyle w:val="Hyperlink"/>
                  <w:rFonts w:ascii="Tahoma" w:eastAsia="Times New Roman" w:hAnsi="Tahoma" w:cs="Tahoma"/>
                  <w:sz w:val="20"/>
                  <w:szCs w:val="20"/>
                </w:rPr>
                <w:t>https://www.legislature.ohio.gov/legislation/legislation-summary?id=GA136-HB-314</w:t>
              </w:r>
            </w:hyperlink>
          </w:p>
        </w:tc>
      </w:tr>
      <w:tr w:rsidR="00A74BDA" w14:paraId="129077AA" w14:textId="77777777" w:rsidTr="00A74BDA">
        <w:trPr>
          <w:tblCellSpacing w:w="15" w:type="dxa"/>
        </w:trPr>
        <w:tc>
          <w:tcPr>
            <w:tcW w:w="642" w:type="pct"/>
            <w:gridSpan w:val="3"/>
            <w:hideMark/>
          </w:tcPr>
          <w:p w14:paraId="740A30BE" w14:textId="77777777" w:rsidR="00A74BDA" w:rsidRDefault="00A74BD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HB278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45FCE957" w14:textId="77777777" w:rsidR="00A74BDA" w:rsidRDefault="00A74BD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Style w:val="Strong"/>
                <w:rFonts w:ascii="Tahoma" w:eastAsia="Times New Roman" w:hAnsi="Tahoma" w:cs="Tahoma"/>
                <w:sz w:val="20"/>
                <w:szCs w:val="20"/>
              </w:rPr>
              <w:t>RELATING TO STATE TREASURER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(MATHEWS T, HALL T) Relating to the Treasurer of State.</w:t>
            </w:r>
          </w:p>
        </w:tc>
      </w:tr>
      <w:tr w:rsidR="00A74BDA" w14:paraId="19BD1F1E" w14:textId="77777777" w:rsidTr="00A74BD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B4B6C0E" w14:textId="77777777" w:rsidR="00A74BDA" w:rsidRDefault="00A74BD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34" w:type="pct"/>
            <w:gridSpan w:val="4"/>
            <w:hideMark/>
          </w:tcPr>
          <w:p w14:paraId="277D30E0" w14:textId="77777777" w:rsidR="00A74BDA" w:rsidRDefault="00A74BDA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8C8C869" w14:textId="77777777" w:rsidR="00A74BDA" w:rsidRDefault="00A74BD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2/25/2026 - 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SUBSTITUTE BILL ACCEPTED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, House Financial Institutions, (Second Hearing)</w:t>
            </w:r>
          </w:p>
        </w:tc>
      </w:tr>
      <w:tr w:rsidR="00A74BDA" w14:paraId="7A69B167" w14:textId="77777777" w:rsidTr="00A74BD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75F7381" w14:textId="77777777" w:rsidR="00A74BDA" w:rsidRDefault="00A74BD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34" w:type="pct"/>
            <w:gridSpan w:val="4"/>
            <w:hideMark/>
          </w:tcPr>
          <w:p w14:paraId="73DED8C7" w14:textId="77777777" w:rsidR="00A74BDA" w:rsidRDefault="00A74BDA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Style w:val="Strong"/>
                <w:rFonts w:ascii="Tahoma" w:eastAsia="Times New Roman" w:hAnsi="Tahoma" w:cs="Tahoma"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472F3DFB" w14:textId="77777777" w:rsidR="00A74BDA" w:rsidRDefault="00A74BDA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6" w:tgtFrame="_blank" w:history="1">
              <w:r>
                <w:rPr>
                  <w:rStyle w:val="Hyperlink"/>
                  <w:rFonts w:ascii="Tahoma" w:eastAsia="Times New Roman" w:hAnsi="Tahoma" w:cs="Tahoma"/>
                  <w:sz w:val="20"/>
                  <w:szCs w:val="20"/>
                </w:rPr>
                <w:t>https://www.legislature.ohio.gov/legislation/legislation-summary?id=GA136-HB-278</w:t>
              </w:r>
            </w:hyperlink>
          </w:p>
        </w:tc>
      </w:tr>
    </w:tbl>
    <w:p w14:paraId="6E4947D1" w14:textId="77777777" w:rsidR="005C6852" w:rsidRPr="001E1B42" w:rsidRDefault="005C6852" w:rsidP="001E1B42">
      <w:pPr>
        <w:pStyle w:val="Heading1"/>
        <w:jc w:val="both"/>
        <w:rPr>
          <w:rFonts w:ascii="Aptos" w:hAnsi="Aptos"/>
        </w:rPr>
      </w:pPr>
      <w:r w:rsidRPr="001E1B42">
        <w:rPr>
          <w:rFonts w:ascii="Aptos" w:hAnsi="Aptos"/>
        </w:rPr>
        <w:t>New Bill Introductions</w:t>
      </w:r>
    </w:p>
    <w:p w14:paraId="0C55212D" w14:textId="77777777" w:rsidR="001E1B42" w:rsidRDefault="001E1B42" w:rsidP="001E1B42">
      <w:pPr>
        <w:jc w:val="both"/>
        <w:rPr>
          <w:rFonts w:ascii="Aptos" w:hAnsi="Aptos"/>
        </w:rPr>
      </w:pPr>
      <w:r w:rsidRPr="001E1B42">
        <w:rPr>
          <w:rFonts w:ascii="Aptos" w:hAnsi="Aptos"/>
        </w:rPr>
        <w:t>The following bills were introduced in the legislature this week.  Please follow the link(s) to read the bill text.</w:t>
      </w:r>
    </w:p>
    <w:p w14:paraId="6AB8AA15" w14:textId="77777777" w:rsidR="00A74BDA" w:rsidRDefault="00A74BDA" w:rsidP="001E1B42">
      <w:pPr>
        <w:jc w:val="both"/>
        <w:rPr>
          <w:rFonts w:ascii="Aptos" w:hAnsi="Apto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2340"/>
        <w:gridCol w:w="5774"/>
      </w:tblGrid>
      <w:tr w:rsidR="005F2945" w:rsidRPr="005F2945" w14:paraId="743EA60D" w14:textId="77777777">
        <w:trPr>
          <w:tblCellSpacing w:w="15" w:type="dxa"/>
        </w:trPr>
        <w:tc>
          <w:tcPr>
            <w:tcW w:w="650" w:type="pct"/>
            <w:hideMark/>
          </w:tcPr>
          <w:p w14:paraId="5A33724E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HB706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B4FC45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DATA CENTER CUSTOMER REQUIREMENTS</w:t>
            </w: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 xml:space="preserve"> (RADER T, THOMAS D) To impose certain minimum requirements on data center customers in the state.</w:t>
            </w:r>
          </w:p>
        </w:tc>
      </w:tr>
      <w:tr w:rsidR="005F2945" w:rsidRPr="005F2945" w14:paraId="6F5E44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52967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50" w:type="pct"/>
            <w:hideMark/>
          </w:tcPr>
          <w:p w14:paraId="03C21563" w14:textId="77777777" w:rsidR="005F2945" w:rsidRPr="005F2945" w:rsidRDefault="005F2945" w:rsidP="005F294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vAlign w:val="center"/>
            <w:hideMark/>
          </w:tcPr>
          <w:p w14:paraId="47BB1696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>2/25/2026 - Referred to Committee House Energy</w:t>
            </w:r>
          </w:p>
        </w:tc>
      </w:tr>
      <w:tr w:rsidR="005F2945" w:rsidRPr="005F2945" w14:paraId="50BFF9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9AF93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50" w:type="pct"/>
            <w:hideMark/>
          </w:tcPr>
          <w:p w14:paraId="53215213" w14:textId="77777777" w:rsidR="005F2945" w:rsidRPr="005F2945" w:rsidRDefault="005F2945" w:rsidP="005F294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vAlign w:val="center"/>
            <w:hideMark/>
          </w:tcPr>
          <w:p w14:paraId="40567B2B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7" w:tgtFrame="_blank" w:history="1">
              <w:r w:rsidRPr="005F294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https://www.legislature.ohio.gov/legislation/legislation-summary?id=GA136-HB-706</w:t>
              </w:r>
            </w:hyperlink>
          </w:p>
        </w:tc>
      </w:tr>
      <w:tr w:rsidR="005F2945" w:rsidRPr="005F2945" w14:paraId="1CA9870E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FD01459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5F2945" w:rsidRPr="005F2945" w14:paraId="45E83D73" w14:textId="77777777">
        <w:trPr>
          <w:tblCellSpacing w:w="15" w:type="dxa"/>
        </w:trPr>
        <w:tc>
          <w:tcPr>
            <w:tcW w:w="650" w:type="pct"/>
            <w:hideMark/>
          </w:tcPr>
          <w:p w14:paraId="2EAEED24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HB710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7CC5BBE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PUBLIC SUPPORT PROHIBITION-DATA CENTERS</w:t>
            </w: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 xml:space="preserve"> (DEMETRIOU S, WORKMAN H) To prohibit public support for, and limit the construction of, new data centers.</w:t>
            </w:r>
          </w:p>
        </w:tc>
      </w:tr>
      <w:tr w:rsidR="005F2945" w:rsidRPr="005F2945" w14:paraId="7F3621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A2BCE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50" w:type="pct"/>
            <w:hideMark/>
          </w:tcPr>
          <w:p w14:paraId="44BF8588" w14:textId="77777777" w:rsidR="005F2945" w:rsidRPr="005F2945" w:rsidRDefault="005F2945" w:rsidP="005F294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</w:rPr>
              <w:t>Current Status:   </w:t>
            </w:r>
          </w:p>
        </w:tc>
        <w:tc>
          <w:tcPr>
            <w:tcW w:w="0" w:type="auto"/>
            <w:vAlign w:val="center"/>
            <w:hideMark/>
          </w:tcPr>
          <w:p w14:paraId="02728A73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>2/25/2026 - Referred to Committee House General Government</w:t>
            </w:r>
          </w:p>
        </w:tc>
      </w:tr>
      <w:tr w:rsidR="005F2945" w:rsidRPr="005F2945" w14:paraId="0712C6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63FF7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5F294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250" w:type="pct"/>
            <w:hideMark/>
          </w:tcPr>
          <w:p w14:paraId="1CC0C2F8" w14:textId="77777777" w:rsidR="005F2945" w:rsidRPr="005F2945" w:rsidRDefault="005F2945" w:rsidP="005F2945">
            <w:pPr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5F2945">
              <w:rPr>
                <w:rFonts w:ascii="Tahoma" w:eastAsia="Times New Roman" w:hAnsi="Tahoma" w:cs="Tahoma"/>
                <w:b/>
                <w:bCs/>
                <w:i/>
                <w:iCs/>
                <w:sz w:val="18"/>
                <w:szCs w:val="18"/>
              </w:rPr>
              <w:t>State Bill Page:   </w:t>
            </w:r>
          </w:p>
        </w:tc>
        <w:tc>
          <w:tcPr>
            <w:tcW w:w="0" w:type="auto"/>
            <w:vAlign w:val="center"/>
            <w:hideMark/>
          </w:tcPr>
          <w:p w14:paraId="2A046E93" w14:textId="77777777" w:rsidR="005F2945" w:rsidRPr="005F2945" w:rsidRDefault="005F2945" w:rsidP="005F294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8" w:tgtFrame="_blank" w:history="1">
              <w:r w:rsidRPr="005F294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</w:rPr>
                <w:t>https://www.legislature.ohio.gov/legislation/legislation-summary?id=GA136-HB-710</w:t>
              </w:r>
            </w:hyperlink>
          </w:p>
        </w:tc>
      </w:tr>
    </w:tbl>
    <w:p w14:paraId="497565AB" w14:textId="77777777" w:rsidR="00A74BDA" w:rsidRPr="001E1B42" w:rsidRDefault="00A74BDA" w:rsidP="001E1B42">
      <w:pPr>
        <w:jc w:val="both"/>
        <w:rPr>
          <w:rFonts w:ascii="Aptos" w:hAnsi="Aptos"/>
        </w:rPr>
      </w:pPr>
    </w:p>
    <w:p w14:paraId="38E685C1" w14:textId="77777777" w:rsidR="001E1B42" w:rsidRPr="001E1B42" w:rsidRDefault="001E1B42" w:rsidP="001E1B42">
      <w:pPr>
        <w:jc w:val="both"/>
        <w:rPr>
          <w:rFonts w:ascii="Aptos" w:hAnsi="Aptos"/>
        </w:rPr>
      </w:pPr>
    </w:p>
    <w:p w14:paraId="14E7EB8E" w14:textId="77777777" w:rsidR="00093EC5" w:rsidRPr="001E1B42" w:rsidRDefault="00093EC5" w:rsidP="001E1B42">
      <w:pPr>
        <w:jc w:val="both"/>
        <w:rPr>
          <w:rFonts w:ascii="Aptos" w:hAnsi="Aptos"/>
        </w:rPr>
      </w:pPr>
    </w:p>
    <w:sectPr w:rsidR="00093EC5" w:rsidRPr="001E1B42" w:rsidSect="00B332A1"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F70F" w14:textId="77777777" w:rsidR="00FB42A1" w:rsidRDefault="00FB42A1" w:rsidP="007E325D">
      <w:r>
        <w:separator/>
      </w:r>
    </w:p>
  </w:endnote>
  <w:endnote w:type="continuationSeparator" w:id="0">
    <w:p w14:paraId="2020CB73" w14:textId="77777777" w:rsidR="00FB42A1" w:rsidRDefault="00FB42A1" w:rsidP="007E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C53F" w14:textId="77777777" w:rsidR="007E325D" w:rsidRDefault="007E325D">
    <w:pPr>
      <w:pStyle w:val="Footer"/>
    </w:pPr>
    <w:r w:rsidRPr="007E325D">
      <w:rPr>
        <w:noProof/>
      </w:rPr>
      <w:drawing>
        <wp:anchor distT="0" distB="0" distL="114300" distR="114300" simplePos="0" relativeHeight="251664384" behindDoc="0" locked="0" layoutInCell="1" allowOverlap="1" wp14:anchorId="4868A3DB" wp14:editId="263F84F0">
          <wp:simplePos x="0" y="0"/>
          <wp:positionH relativeFrom="margin">
            <wp:align>center</wp:align>
          </wp:positionH>
          <wp:positionV relativeFrom="paragraph">
            <wp:posOffset>-289368</wp:posOffset>
          </wp:positionV>
          <wp:extent cx="935666" cy="531226"/>
          <wp:effectExtent l="0" t="0" r="0" b="2540"/>
          <wp:wrapNone/>
          <wp:docPr id="16" name="Picture 16" descr="A picture containing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plan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5" t="6778" r="5045" b="14177"/>
                  <a:stretch/>
                </pic:blipFill>
                <pic:spPr bwMode="auto">
                  <a:xfrm>
                    <a:off x="0" y="0"/>
                    <a:ext cx="935666" cy="531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B10A" w14:textId="77777777" w:rsidR="00FB42A1" w:rsidRDefault="00FB42A1" w:rsidP="007E325D">
      <w:r>
        <w:separator/>
      </w:r>
    </w:p>
  </w:footnote>
  <w:footnote w:type="continuationSeparator" w:id="0">
    <w:p w14:paraId="3D35A10A" w14:textId="77777777" w:rsidR="00FB42A1" w:rsidRDefault="00FB42A1" w:rsidP="007E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216462735"/>
      <w:docPartObj>
        <w:docPartGallery w:val="Page Numbers (Top of Page)"/>
        <w:docPartUnique/>
      </w:docPartObj>
    </w:sdtPr>
    <w:sdtEndPr>
      <w:rPr>
        <w:rFonts w:cs="Times New Roman"/>
        <w:b/>
        <w:bCs/>
        <w:noProof/>
        <w:color w:val="auto"/>
        <w:spacing w:val="0"/>
        <w:sz w:val="22"/>
      </w:rPr>
    </w:sdtEndPr>
    <w:sdtContent>
      <w:p w14:paraId="51F06EBC" w14:textId="77777777" w:rsidR="00B94CE8" w:rsidRPr="00D96C88" w:rsidRDefault="00B94CE8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cs="Times New Roman"/>
            <w:b/>
            <w:bCs/>
            <w:sz w:val="22"/>
          </w:rPr>
        </w:pPr>
        <w:r w:rsidRPr="00D96C88">
          <w:rPr>
            <w:rFonts w:cs="Times New Roman"/>
            <w:color w:val="7F7F7F" w:themeColor="background1" w:themeShade="7F"/>
            <w:spacing w:val="60"/>
            <w:sz w:val="22"/>
          </w:rPr>
          <w:t>Page</w:t>
        </w:r>
        <w:r w:rsidRPr="00D96C88">
          <w:rPr>
            <w:rFonts w:cs="Times New Roman"/>
            <w:sz w:val="22"/>
          </w:rPr>
          <w:t xml:space="preserve"> | </w:t>
        </w:r>
        <w:r w:rsidRPr="00D96C88">
          <w:rPr>
            <w:rFonts w:cs="Times New Roman"/>
            <w:sz w:val="22"/>
          </w:rPr>
          <w:fldChar w:fldCharType="begin"/>
        </w:r>
        <w:r w:rsidRPr="00D96C88">
          <w:rPr>
            <w:rFonts w:cs="Times New Roman"/>
            <w:sz w:val="22"/>
          </w:rPr>
          <w:instrText xml:space="preserve"> PAGE   \* MERGEFORMAT </w:instrText>
        </w:r>
        <w:r w:rsidRPr="00D96C88">
          <w:rPr>
            <w:rFonts w:cs="Times New Roman"/>
            <w:sz w:val="22"/>
          </w:rPr>
          <w:fldChar w:fldCharType="separate"/>
        </w:r>
        <w:r w:rsidRPr="00D96C88">
          <w:rPr>
            <w:rFonts w:cs="Times New Roman"/>
            <w:b/>
            <w:bCs/>
            <w:noProof/>
            <w:sz w:val="22"/>
          </w:rPr>
          <w:t>2</w:t>
        </w:r>
        <w:r w:rsidRPr="00D96C88">
          <w:rPr>
            <w:rFonts w:cs="Times New Roman"/>
            <w:b/>
            <w:bCs/>
            <w:noProof/>
            <w:sz w:val="22"/>
          </w:rPr>
          <w:fldChar w:fldCharType="end"/>
        </w:r>
      </w:p>
    </w:sdtContent>
  </w:sdt>
  <w:p w14:paraId="0FD4FC37" w14:textId="77777777" w:rsidR="00B94CE8" w:rsidRDefault="00B94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D362" w14:textId="77777777" w:rsidR="007E325D" w:rsidRDefault="007E325D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016"/>
    <w:multiLevelType w:val="hybridMultilevel"/>
    <w:tmpl w:val="2FF8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27AE8"/>
    <w:multiLevelType w:val="hybridMultilevel"/>
    <w:tmpl w:val="CEAE9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19370C"/>
    <w:multiLevelType w:val="hybridMultilevel"/>
    <w:tmpl w:val="0102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C3C48"/>
    <w:multiLevelType w:val="hybridMultilevel"/>
    <w:tmpl w:val="9574F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47679">
    <w:abstractNumId w:val="3"/>
  </w:num>
  <w:num w:numId="2" w16cid:durableId="1078330418">
    <w:abstractNumId w:val="1"/>
  </w:num>
  <w:num w:numId="3" w16cid:durableId="1902520217">
    <w:abstractNumId w:val="2"/>
  </w:num>
  <w:num w:numId="4" w16cid:durableId="37408796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CA"/>
    <w:rsid w:val="00003474"/>
    <w:rsid w:val="00011094"/>
    <w:rsid w:val="00015A71"/>
    <w:rsid w:val="00026014"/>
    <w:rsid w:val="00036025"/>
    <w:rsid w:val="00054B2B"/>
    <w:rsid w:val="000674B6"/>
    <w:rsid w:val="000911A6"/>
    <w:rsid w:val="00093EC5"/>
    <w:rsid w:val="000A130D"/>
    <w:rsid w:val="000A66BB"/>
    <w:rsid w:val="000A7068"/>
    <w:rsid w:val="000B7723"/>
    <w:rsid w:val="000D3248"/>
    <w:rsid w:val="000D6F06"/>
    <w:rsid w:val="000E3228"/>
    <w:rsid w:val="000F4BCF"/>
    <w:rsid w:val="00114423"/>
    <w:rsid w:val="00116712"/>
    <w:rsid w:val="00127943"/>
    <w:rsid w:val="00144713"/>
    <w:rsid w:val="00152F50"/>
    <w:rsid w:val="001834B8"/>
    <w:rsid w:val="00186FDD"/>
    <w:rsid w:val="001A2A07"/>
    <w:rsid w:val="001D79F5"/>
    <w:rsid w:val="001D7D16"/>
    <w:rsid w:val="001E1B42"/>
    <w:rsid w:val="001E2E65"/>
    <w:rsid w:val="001E7F01"/>
    <w:rsid w:val="001F62DA"/>
    <w:rsid w:val="00202841"/>
    <w:rsid w:val="00203715"/>
    <w:rsid w:val="00204AC4"/>
    <w:rsid w:val="00207014"/>
    <w:rsid w:val="00224D0E"/>
    <w:rsid w:val="00232395"/>
    <w:rsid w:val="00233DD6"/>
    <w:rsid w:val="00245D71"/>
    <w:rsid w:val="00256FF7"/>
    <w:rsid w:val="00286CD4"/>
    <w:rsid w:val="002B1FCA"/>
    <w:rsid w:val="0030130C"/>
    <w:rsid w:val="00303A81"/>
    <w:rsid w:val="00310771"/>
    <w:rsid w:val="00313242"/>
    <w:rsid w:val="00336097"/>
    <w:rsid w:val="00356D2F"/>
    <w:rsid w:val="003577D8"/>
    <w:rsid w:val="0038035F"/>
    <w:rsid w:val="0038636C"/>
    <w:rsid w:val="003876F0"/>
    <w:rsid w:val="003A1151"/>
    <w:rsid w:val="003B3F5A"/>
    <w:rsid w:val="003C52F3"/>
    <w:rsid w:val="003C6970"/>
    <w:rsid w:val="003E0331"/>
    <w:rsid w:val="003F589F"/>
    <w:rsid w:val="00424569"/>
    <w:rsid w:val="00425B55"/>
    <w:rsid w:val="00432427"/>
    <w:rsid w:val="0044380D"/>
    <w:rsid w:val="00472F31"/>
    <w:rsid w:val="00476EEC"/>
    <w:rsid w:val="004A0789"/>
    <w:rsid w:val="004A1490"/>
    <w:rsid w:val="004D49B2"/>
    <w:rsid w:val="004E2655"/>
    <w:rsid w:val="00504EF2"/>
    <w:rsid w:val="00517D87"/>
    <w:rsid w:val="005328F7"/>
    <w:rsid w:val="00535965"/>
    <w:rsid w:val="00540758"/>
    <w:rsid w:val="00540B7B"/>
    <w:rsid w:val="0054112F"/>
    <w:rsid w:val="00544CBD"/>
    <w:rsid w:val="005570D8"/>
    <w:rsid w:val="00563C0B"/>
    <w:rsid w:val="00581348"/>
    <w:rsid w:val="00582657"/>
    <w:rsid w:val="005910D8"/>
    <w:rsid w:val="005C5E5D"/>
    <w:rsid w:val="005C6852"/>
    <w:rsid w:val="005D2DAA"/>
    <w:rsid w:val="005F2945"/>
    <w:rsid w:val="005F5540"/>
    <w:rsid w:val="00605090"/>
    <w:rsid w:val="0061711E"/>
    <w:rsid w:val="0062325B"/>
    <w:rsid w:val="0062540B"/>
    <w:rsid w:val="00626634"/>
    <w:rsid w:val="00647C6B"/>
    <w:rsid w:val="006773CA"/>
    <w:rsid w:val="00681C8F"/>
    <w:rsid w:val="006957DA"/>
    <w:rsid w:val="006A584E"/>
    <w:rsid w:val="006B5BBC"/>
    <w:rsid w:val="006B7A59"/>
    <w:rsid w:val="006B7DFA"/>
    <w:rsid w:val="006C18BC"/>
    <w:rsid w:val="006D4450"/>
    <w:rsid w:val="006D489F"/>
    <w:rsid w:val="007037F3"/>
    <w:rsid w:val="0072415B"/>
    <w:rsid w:val="00727684"/>
    <w:rsid w:val="00727CAB"/>
    <w:rsid w:val="00741481"/>
    <w:rsid w:val="00741C6A"/>
    <w:rsid w:val="00745534"/>
    <w:rsid w:val="00765730"/>
    <w:rsid w:val="0077278E"/>
    <w:rsid w:val="00793E5E"/>
    <w:rsid w:val="00795573"/>
    <w:rsid w:val="007B38A5"/>
    <w:rsid w:val="007B79FB"/>
    <w:rsid w:val="007C45F6"/>
    <w:rsid w:val="007E325D"/>
    <w:rsid w:val="00806EB4"/>
    <w:rsid w:val="0081448D"/>
    <w:rsid w:val="008346C4"/>
    <w:rsid w:val="00835AF9"/>
    <w:rsid w:val="00836305"/>
    <w:rsid w:val="00860D9C"/>
    <w:rsid w:val="00871ECB"/>
    <w:rsid w:val="00881A10"/>
    <w:rsid w:val="00886777"/>
    <w:rsid w:val="00895992"/>
    <w:rsid w:val="008A48D6"/>
    <w:rsid w:val="008D22D0"/>
    <w:rsid w:val="008E63FC"/>
    <w:rsid w:val="008F071A"/>
    <w:rsid w:val="008F48C9"/>
    <w:rsid w:val="008F5760"/>
    <w:rsid w:val="008F6C05"/>
    <w:rsid w:val="008F7556"/>
    <w:rsid w:val="008F7DB7"/>
    <w:rsid w:val="00902F9D"/>
    <w:rsid w:val="00903A15"/>
    <w:rsid w:val="00905960"/>
    <w:rsid w:val="0092176D"/>
    <w:rsid w:val="0092449C"/>
    <w:rsid w:val="00935818"/>
    <w:rsid w:val="0094195E"/>
    <w:rsid w:val="00951A87"/>
    <w:rsid w:val="009523D0"/>
    <w:rsid w:val="009565F6"/>
    <w:rsid w:val="00972DA2"/>
    <w:rsid w:val="00980F41"/>
    <w:rsid w:val="00994445"/>
    <w:rsid w:val="009959EE"/>
    <w:rsid w:val="00997C85"/>
    <w:rsid w:val="009A5DC1"/>
    <w:rsid w:val="009A704D"/>
    <w:rsid w:val="009B5DB9"/>
    <w:rsid w:val="009C4ECD"/>
    <w:rsid w:val="009D7F58"/>
    <w:rsid w:val="009E7BB7"/>
    <w:rsid w:val="009F4161"/>
    <w:rsid w:val="009F5AB3"/>
    <w:rsid w:val="00A03543"/>
    <w:rsid w:val="00A057BF"/>
    <w:rsid w:val="00A05DC8"/>
    <w:rsid w:val="00A43173"/>
    <w:rsid w:val="00A45CA7"/>
    <w:rsid w:val="00A52292"/>
    <w:rsid w:val="00A56AEF"/>
    <w:rsid w:val="00A66E38"/>
    <w:rsid w:val="00A74BDA"/>
    <w:rsid w:val="00A80FD5"/>
    <w:rsid w:val="00AC060C"/>
    <w:rsid w:val="00AD0D33"/>
    <w:rsid w:val="00AD2F2A"/>
    <w:rsid w:val="00AD3DBF"/>
    <w:rsid w:val="00AE5B31"/>
    <w:rsid w:val="00B038ED"/>
    <w:rsid w:val="00B11800"/>
    <w:rsid w:val="00B13D3B"/>
    <w:rsid w:val="00B3046E"/>
    <w:rsid w:val="00B332A1"/>
    <w:rsid w:val="00B35B46"/>
    <w:rsid w:val="00B579CF"/>
    <w:rsid w:val="00B646C5"/>
    <w:rsid w:val="00B80D83"/>
    <w:rsid w:val="00B90E1F"/>
    <w:rsid w:val="00B9156A"/>
    <w:rsid w:val="00B94495"/>
    <w:rsid w:val="00B94CE8"/>
    <w:rsid w:val="00B964B9"/>
    <w:rsid w:val="00B96E76"/>
    <w:rsid w:val="00BA1D4D"/>
    <w:rsid w:val="00BB167F"/>
    <w:rsid w:val="00BD38E0"/>
    <w:rsid w:val="00BE23BA"/>
    <w:rsid w:val="00BE5607"/>
    <w:rsid w:val="00BF7DB6"/>
    <w:rsid w:val="00C014EA"/>
    <w:rsid w:val="00C05907"/>
    <w:rsid w:val="00C07EE1"/>
    <w:rsid w:val="00C1556E"/>
    <w:rsid w:val="00C36EB7"/>
    <w:rsid w:val="00C41D3C"/>
    <w:rsid w:val="00C47B38"/>
    <w:rsid w:val="00C50BCA"/>
    <w:rsid w:val="00C610D4"/>
    <w:rsid w:val="00C67FD7"/>
    <w:rsid w:val="00C84063"/>
    <w:rsid w:val="00C8745C"/>
    <w:rsid w:val="00C930A2"/>
    <w:rsid w:val="00D11078"/>
    <w:rsid w:val="00D11F7D"/>
    <w:rsid w:val="00D26484"/>
    <w:rsid w:val="00D30430"/>
    <w:rsid w:val="00D35C93"/>
    <w:rsid w:val="00D56E4D"/>
    <w:rsid w:val="00D633A1"/>
    <w:rsid w:val="00D849B5"/>
    <w:rsid w:val="00D8673B"/>
    <w:rsid w:val="00D90CA7"/>
    <w:rsid w:val="00D92F1F"/>
    <w:rsid w:val="00D96C88"/>
    <w:rsid w:val="00DB1BA7"/>
    <w:rsid w:val="00DB328B"/>
    <w:rsid w:val="00DB7119"/>
    <w:rsid w:val="00DD57BF"/>
    <w:rsid w:val="00E40174"/>
    <w:rsid w:val="00E4299B"/>
    <w:rsid w:val="00E4566D"/>
    <w:rsid w:val="00E54727"/>
    <w:rsid w:val="00E57077"/>
    <w:rsid w:val="00E6209F"/>
    <w:rsid w:val="00E6429B"/>
    <w:rsid w:val="00E72A02"/>
    <w:rsid w:val="00E83239"/>
    <w:rsid w:val="00EC791E"/>
    <w:rsid w:val="00EF221A"/>
    <w:rsid w:val="00EF2900"/>
    <w:rsid w:val="00F023B7"/>
    <w:rsid w:val="00F32530"/>
    <w:rsid w:val="00F803AD"/>
    <w:rsid w:val="00F8219B"/>
    <w:rsid w:val="00F83845"/>
    <w:rsid w:val="00F92EFC"/>
    <w:rsid w:val="00F933A9"/>
    <w:rsid w:val="00F960C3"/>
    <w:rsid w:val="00FA60A0"/>
    <w:rsid w:val="00FB42A1"/>
    <w:rsid w:val="00FB5E57"/>
    <w:rsid w:val="00FB7183"/>
    <w:rsid w:val="00FC6687"/>
    <w:rsid w:val="00FC7C10"/>
    <w:rsid w:val="00FD3A4D"/>
    <w:rsid w:val="00FD68DD"/>
    <w:rsid w:val="00FE16F3"/>
    <w:rsid w:val="00FE50A7"/>
    <w:rsid w:val="00FF2D6D"/>
    <w:rsid w:val="00FF5A16"/>
    <w:rsid w:val="02A76480"/>
    <w:rsid w:val="4977A4F0"/>
    <w:rsid w:val="6B6EA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D3FDE"/>
  <w15:chartTrackingRefBased/>
  <w15:docId w15:val="{FB38D558-1C43-4730-B498-7E99DD19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9B"/>
    <w:pPr>
      <w:spacing w:after="0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8384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6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8384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845"/>
    <w:pPr>
      <w:keepNext/>
      <w:keepLines/>
      <w:spacing w:before="40" w:line="259" w:lineRule="auto"/>
      <w:outlineLvl w:val="3"/>
    </w:pPr>
    <w:rPr>
      <w:rFonts w:ascii="Cambria" w:eastAsia="Times New Roman" w:hAnsi="Cambria"/>
      <w:i/>
      <w:iCs/>
      <w:color w:val="365F9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845"/>
    <w:pPr>
      <w:keepNext/>
      <w:keepLines/>
      <w:spacing w:before="40"/>
      <w:outlineLvl w:val="4"/>
    </w:pPr>
    <w:rPr>
      <w:rFonts w:eastAsia="Times New Roman"/>
      <w:color w:val="365F9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25D"/>
    <w:pPr>
      <w:tabs>
        <w:tab w:val="center" w:pos="4680"/>
        <w:tab w:val="right" w:pos="9360"/>
      </w:tabs>
    </w:pPr>
    <w:rPr>
      <w:rFonts w:ascii="Cambria" w:eastAsiaTheme="minorHAnsi" w:hAnsi="Cambria" w:cs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325D"/>
  </w:style>
  <w:style w:type="paragraph" w:styleId="Footer">
    <w:name w:val="footer"/>
    <w:basedOn w:val="Normal"/>
    <w:link w:val="FooterChar"/>
    <w:uiPriority w:val="99"/>
    <w:unhideWhenUsed/>
    <w:rsid w:val="007E325D"/>
    <w:pPr>
      <w:tabs>
        <w:tab w:val="center" w:pos="4680"/>
        <w:tab w:val="right" w:pos="9360"/>
      </w:tabs>
    </w:pPr>
    <w:rPr>
      <w:rFonts w:ascii="Cambria" w:eastAsiaTheme="minorHAnsi" w:hAnsi="Cambria" w:cs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325D"/>
  </w:style>
  <w:style w:type="paragraph" w:styleId="NoSpacing">
    <w:name w:val="No Spacing"/>
    <w:uiPriority w:val="1"/>
    <w:qFormat/>
    <w:rsid w:val="00093EC5"/>
    <w:pPr>
      <w:spacing w:after="0" w:line="240" w:lineRule="auto"/>
    </w:pPr>
    <w:rPr>
      <w:rFonts w:asciiTheme="minorHAnsi" w:hAnsiTheme="minorHAnsi" w:cstheme="minorBidi"/>
      <w:sz w:val="22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83845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384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F83845"/>
    <w:pPr>
      <w:keepNext/>
      <w:keepLines/>
      <w:spacing w:before="40"/>
      <w:outlineLvl w:val="3"/>
    </w:pPr>
    <w:rPr>
      <w:rFonts w:eastAsia="Times New Roman"/>
      <w:i/>
      <w:iCs/>
      <w:color w:val="365F91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F83845"/>
    <w:pPr>
      <w:keepNext/>
      <w:keepLines/>
      <w:spacing w:before="40"/>
      <w:outlineLvl w:val="4"/>
    </w:pPr>
    <w:rPr>
      <w:rFonts w:eastAsia="Times New Roman"/>
      <w:color w:val="365F91"/>
    </w:rPr>
  </w:style>
  <w:style w:type="numbering" w:customStyle="1" w:styleId="NoList1">
    <w:name w:val="No List1"/>
    <w:next w:val="NoList"/>
    <w:uiPriority w:val="99"/>
    <w:semiHidden/>
    <w:unhideWhenUsed/>
    <w:rsid w:val="00F83845"/>
  </w:style>
  <w:style w:type="paragraph" w:styleId="BalloonText">
    <w:name w:val="Balloon Text"/>
    <w:basedOn w:val="Normal"/>
    <w:link w:val="BalloonTextChar"/>
    <w:uiPriority w:val="99"/>
    <w:semiHidden/>
    <w:unhideWhenUsed/>
    <w:rsid w:val="00F83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384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3845"/>
    <w:rPr>
      <w:b/>
      <w:b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83845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F83845"/>
  </w:style>
  <w:style w:type="character" w:customStyle="1" w:styleId="grame">
    <w:name w:val="grame"/>
    <w:basedOn w:val="DefaultParagraphFont"/>
    <w:rsid w:val="00F83845"/>
  </w:style>
  <w:style w:type="character" w:customStyle="1" w:styleId="spelle">
    <w:name w:val="spelle"/>
    <w:basedOn w:val="DefaultParagraphFont"/>
    <w:rsid w:val="00F83845"/>
  </w:style>
  <w:style w:type="paragraph" w:customStyle="1" w:styleId="Default">
    <w:name w:val="Default"/>
    <w:rsid w:val="00F8384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Cs w:val="24"/>
    </w:rPr>
  </w:style>
  <w:style w:type="paragraph" w:customStyle="1" w:styleId="default0">
    <w:name w:val="default"/>
    <w:basedOn w:val="Normal"/>
    <w:rsid w:val="00F83845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F83845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semiHidden/>
    <w:unhideWhenUsed/>
    <w:rsid w:val="00F83845"/>
    <w:pPr>
      <w:suppressAutoHyphens/>
      <w:spacing w:after="120"/>
    </w:pPr>
    <w:rPr>
      <w:rFonts w:eastAsia="Times New Roman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F83845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845"/>
    <w:rPr>
      <w:rFonts w:ascii="Cambria" w:eastAsia="Times New Roman" w:hAnsi="Cambria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845"/>
    <w:rPr>
      <w:rFonts w:ascii="Cambria" w:eastAsia="Times New Roman" w:hAnsi="Cambria" w:cs="Times New Roman"/>
      <w:color w:val="365F91"/>
    </w:rPr>
  </w:style>
  <w:style w:type="paragraph" w:customStyle="1" w:styleId="normal1">
    <w:name w:val="normal1"/>
    <w:basedOn w:val="Normal"/>
    <w:rsid w:val="00F83845"/>
    <w:pPr>
      <w:spacing w:before="100" w:beforeAutospacing="1" w:after="100" w:afterAutospacing="1"/>
    </w:pPr>
    <w:rPr>
      <w:rFonts w:eastAsia="Times New Roman"/>
    </w:rPr>
  </w:style>
  <w:style w:type="character" w:customStyle="1" w:styleId="aqj">
    <w:name w:val="aqj"/>
    <w:basedOn w:val="DefaultParagraphFont"/>
    <w:rsid w:val="00F83845"/>
  </w:style>
  <w:style w:type="character" w:styleId="UnresolvedMention">
    <w:name w:val="Unresolved Mention"/>
    <w:basedOn w:val="DefaultParagraphFont"/>
    <w:uiPriority w:val="99"/>
    <w:semiHidden/>
    <w:unhideWhenUsed/>
    <w:rsid w:val="00F83845"/>
    <w:rPr>
      <w:color w:val="808080"/>
      <w:shd w:val="clear" w:color="auto" w:fill="E6E6E6"/>
    </w:rPr>
  </w:style>
  <w:style w:type="paragraph" w:customStyle="1" w:styleId="normal10">
    <w:name w:val="normal10"/>
    <w:basedOn w:val="Normal"/>
    <w:rsid w:val="00F83845"/>
    <w:pPr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1"/>
    <w:uiPriority w:val="9"/>
    <w:rsid w:val="00F8384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"/>
    <w:rsid w:val="00F83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384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83845"/>
    <w:pPr>
      <w:spacing w:after="100"/>
    </w:pPr>
    <w:rPr>
      <w:rFonts w:eastAsiaTheme="minorHAns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83845"/>
    <w:pPr>
      <w:tabs>
        <w:tab w:val="right" w:leader="dot" w:pos="4490"/>
      </w:tabs>
      <w:spacing w:after="100"/>
    </w:pPr>
    <w:rPr>
      <w:rFonts w:eastAsiaTheme="minorHAnsi"/>
      <w:b/>
      <w:bCs/>
      <w:noProof/>
      <w:color w:val="0919AF"/>
      <w:szCs w:val="22"/>
    </w:rPr>
  </w:style>
  <w:style w:type="paragraph" w:customStyle="1" w:styleId="Title1">
    <w:name w:val="Title1"/>
    <w:basedOn w:val="Normal"/>
    <w:next w:val="Normal"/>
    <w:uiPriority w:val="10"/>
    <w:qFormat/>
    <w:rsid w:val="00F83845"/>
    <w:pPr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845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04xlpa">
    <w:name w:val="_04xlpa"/>
    <w:basedOn w:val="Normal"/>
    <w:rsid w:val="00F83845"/>
    <w:pPr>
      <w:spacing w:before="100" w:beforeAutospacing="1" w:after="100" w:afterAutospacing="1"/>
    </w:pPr>
    <w:rPr>
      <w:rFonts w:eastAsia="Times New Roman"/>
    </w:rPr>
  </w:style>
  <w:style w:type="character" w:customStyle="1" w:styleId="jsgrdq">
    <w:name w:val="jsgrdq"/>
    <w:basedOn w:val="DefaultParagraphFont"/>
    <w:rsid w:val="00F83845"/>
  </w:style>
  <w:style w:type="character" w:styleId="LineNumber">
    <w:name w:val="line number"/>
    <w:basedOn w:val="DefaultParagraphFont"/>
    <w:uiPriority w:val="99"/>
    <w:semiHidden/>
    <w:unhideWhenUsed/>
    <w:rsid w:val="00F83845"/>
  </w:style>
  <w:style w:type="paragraph" w:customStyle="1" w:styleId="msonormal0">
    <w:name w:val="msonormal"/>
    <w:basedOn w:val="Normal"/>
    <w:rsid w:val="00F83845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83845"/>
    <w:rPr>
      <w:color w:val="954F72" w:themeColor="followedHyperlink"/>
      <w:u w:val="single"/>
    </w:rPr>
  </w:style>
  <w:style w:type="character" w:customStyle="1" w:styleId="Heading4Char1">
    <w:name w:val="Heading 4 Char1"/>
    <w:basedOn w:val="DefaultParagraphFont"/>
    <w:uiPriority w:val="9"/>
    <w:semiHidden/>
    <w:rsid w:val="00F838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F8384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83845"/>
    <w:pPr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F8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36097"/>
    <w:pPr>
      <w:spacing w:line="276" w:lineRule="auto"/>
      <w:ind w:left="720"/>
      <w:contextualSpacing/>
    </w:pPr>
    <w:rPr>
      <w:rFonts w:eastAsia="Calibr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6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62663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626634"/>
  </w:style>
  <w:style w:type="character" w:customStyle="1" w:styleId="eop">
    <w:name w:val="eop"/>
    <w:basedOn w:val="DefaultParagraphFont"/>
    <w:rsid w:val="0062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24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6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4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0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98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7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15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5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4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0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6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2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7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18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5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7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gislature.ohio.gov/legislation/legislation-summary?id=GA136-HB-92" TargetMode="External"/><Relationship Id="rId18" Type="http://schemas.openxmlformats.org/officeDocument/2006/relationships/hyperlink" Target="https://www.legislature.ohio.gov/legislation/legislation-summary?id=GA136-HB-710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legislature.ohio.gov/legislation/legislation-summary?id=GA136-HB-609" TargetMode="External"/><Relationship Id="rId17" Type="http://schemas.openxmlformats.org/officeDocument/2006/relationships/hyperlink" Target="https://www.legislature.ohio.gov/legislation/legislation-summary?id=GA136-HB-7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slature.ohio.gov/legislation/legislation-summary?id=GA136-HB-278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ure.ohio.gov/legislation/legislation-summary?id=GA136-HB-6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ure.ohio.gov/legislation/legislation-summary?id=GA136-HB-3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ure.ohio.gov/legislation/legislation-summary?id=GA136-HCR-1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egislature.ohio.gov/legislation/legislation-summary?id=GA136-HB-473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gua\OneDrive%20-%20Governmental%20Policy%20Group\Client%20Documents\Water%20&amp;%20Sewer\CORD\Legislative%20Reports%20and%20CORD%20Board%20Updates\Weekly%20Legislative%20Reports\CORD%20Legislative%20Report%20-%20Weekl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DCED-EBCD-4058-8E6A-7C530200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CORD Legislative Report - Weekly Template</Template>
  <TotalTime>5</TotalTime>
  <Pages>2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Guastella</dc:creator>
  <cp:keywords/>
  <dc:description/>
  <cp:lastModifiedBy>Michael Guastella</cp:lastModifiedBy>
  <cp:revision>13</cp:revision>
  <cp:lastPrinted>2024-01-31T21:12:00Z</cp:lastPrinted>
  <dcterms:created xsi:type="dcterms:W3CDTF">2026-02-27T19:56:00Z</dcterms:created>
  <dcterms:modified xsi:type="dcterms:W3CDTF">2026-02-27T20:02:00Z</dcterms:modified>
</cp:coreProperties>
</file>